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9502" w14:textId="77777777" w:rsidR="003A4106" w:rsidRDefault="001B1A1C">
      <w:pPr>
        <w:pStyle w:val="2Vraagkop"/>
        <w:spacing w:line="276" w:lineRule="auto"/>
      </w:pPr>
      <w:r>
        <w:rPr>
          <w:sz w:val="20"/>
          <w:szCs w:val="20"/>
        </w:rPr>
        <w:t>________________________________________________________________________________</w:t>
      </w:r>
    </w:p>
    <w:p w14:paraId="21D8465E" w14:textId="77777777" w:rsidR="003A4106" w:rsidRDefault="003A4106">
      <w:pPr>
        <w:spacing w:line="276" w:lineRule="auto"/>
        <w:ind w:left="720"/>
        <w:rPr>
          <w:rFonts w:ascii="Verdana" w:hAnsi="Verdana"/>
          <w:vanish/>
          <w:sz w:val="18"/>
          <w:szCs w:val="18"/>
        </w:rPr>
      </w:pPr>
    </w:p>
    <w:p w14:paraId="0110596C" w14:textId="77777777" w:rsidR="003A4106" w:rsidRDefault="001B1A1C">
      <w:pPr>
        <w:pStyle w:val="0Model"/>
        <w:spacing w:line="276" w:lineRule="auto"/>
      </w:pPr>
      <w:r>
        <w:t>Model L 8</w:t>
      </w:r>
    </w:p>
    <w:p w14:paraId="6B432C78" w14:textId="77777777" w:rsidR="003A4106" w:rsidRDefault="001B1A1C">
      <w:pPr>
        <w:pStyle w:val="0Formuliertitel"/>
        <w:spacing w:line="276" w:lineRule="auto"/>
      </w:pPr>
      <w:r>
        <w:t>Verzoek om bij volmacht te stemmen</w:t>
      </w:r>
    </w:p>
    <w:p w14:paraId="0B0DE631" w14:textId="77777777" w:rsidR="003A4106" w:rsidRDefault="001B1A1C">
      <w:pPr>
        <w:pStyle w:val="0Formuliertitel"/>
        <w:spacing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Met dit formulier dient een kiezer een verzoekschrift in om bij volmacht te stemmen.</w:t>
      </w:r>
    </w:p>
    <w:p w14:paraId="2F44A8B7" w14:textId="77777777" w:rsidR="003A4106" w:rsidRDefault="001B1A1C">
      <w:pPr>
        <w:pStyle w:val="2Vraagkop"/>
        <w:spacing w:line="276" w:lineRule="auto"/>
      </w:pPr>
      <w:r>
        <w:rPr>
          <w:sz w:val="20"/>
          <w:szCs w:val="20"/>
        </w:rPr>
        <w:t>________________________________________________________________________________</w:t>
      </w:r>
    </w:p>
    <w:p w14:paraId="78092FD2" w14:textId="77777777" w:rsidR="001B1A1C" w:rsidRDefault="001B1A1C">
      <w:pPr>
        <w:sectPr w:rsidR="00000000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14:paraId="137C8619" w14:textId="77777777" w:rsidR="003A4106" w:rsidRDefault="003A4106">
      <w:pPr>
        <w:pStyle w:val="1Inleiding"/>
        <w:ind w:right="-1842"/>
        <w:rPr>
          <w:b/>
        </w:rPr>
      </w:pPr>
    </w:p>
    <w:p w14:paraId="2B313BD5" w14:textId="77777777" w:rsidR="003A4106" w:rsidRDefault="001B1A1C">
      <w:pPr>
        <w:pStyle w:val="1Inleiding"/>
      </w:pPr>
      <w:r>
        <w:t xml:space="preserve">Kunt u niet zelf naar het stembureau? Dan kunt u een ander voor u laten stemmen. Met dit formulier vraagt u hiervoor toestemming. </w:t>
      </w:r>
    </w:p>
    <w:p w14:paraId="1AD1308D" w14:textId="77777777" w:rsidR="003A4106" w:rsidRDefault="003A4106">
      <w:pPr>
        <w:pStyle w:val="1Inleiding"/>
      </w:pPr>
    </w:p>
    <w:p w14:paraId="6640405A" w14:textId="77777777" w:rsidR="003A4106" w:rsidRDefault="001B1A1C">
      <w:pPr>
        <w:pStyle w:val="1Inleiding"/>
        <w:rPr>
          <w:iCs/>
        </w:rPr>
      </w:pPr>
      <w:r>
        <w:rPr>
          <w:iCs/>
        </w:rPr>
        <w:t xml:space="preserve">U kunt ook de ander voor u laten stemmen door dat op de achterzijde van uw </w:t>
      </w:r>
      <w:proofErr w:type="spellStart"/>
      <w:r>
        <w:rPr>
          <w:iCs/>
        </w:rPr>
        <w:t>stempas</w:t>
      </w:r>
      <w:proofErr w:type="spellEnd"/>
      <w:r>
        <w:rPr>
          <w:iCs/>
        </w:rPr>
        <w:t xml:space="preserve"> in te vullen. U ontvangt uw </w:t>
      </w:r>
      <w:proofErr w:type="spellStart"/>
      <w:r>
        <w:rPr>
          <w:iCs/>
        </w:rPr>
        <w:t>stempas</w:t>
      </w:r>
      <w:proofErr w:type="spellEnd"/>
      <w:r>
        <w:rPr>
          <w:iCs/>
        </w:rPr>
        <w:t xml:space="preserve"> ongeveer twee weken voor de dag van stemming. Is dat te laat, bijvoorbeeld omdat u in het buitenland bent, dan kunt u dit formulier gebruiken. </w:t>
      </w:r>
    </w:p>
    <w:p w14:paraId="49F1A033" w14:textId="77777777" w:rsidR="003A4106" w:rsidRDefault="003A4106">
      <w:pPr>
        <w:pStyle w:val="1Inleiding"/>
      </w:pPr>
    </w:p>
    <w:p w14:paraId="559BA6C2" w14:textId="77777777" w:rsidR="003A4106" w:rsidRDefault="001B1A1C">
      <w:pPr>
        <w:pStyle w:val="1Inleiding"/>
      </w:pPr>
      <w:r>
        <w:t xml:space="preserve">U kunt dit formulier ook gebruiken als u geen geldig (of een maximaal vijf jaar verlopen) identiteitsdocument heeft. Als u een ander aanwijst om voor u te stemmen met behulp van de achterkant van uw </w:t>
      </w:r>
      <w:proofErr w:type="spellStart"/>
      <w:r>
        <w:t>stempas</w:t>
      </w:r>
      <w:proofErr w:type="spellEnd"/>
      <w:r>
        <w:t xml:space="preserve">, moet u namelijk een kopie van een geldig (of een maximaal vijf jaar verlopen) identiteitsbewijs meegeven. </w:t>
      </w:r>
    </w:p>
    <w:p w14:paraId="4F593F56" w14:textId="77777777" w:rsidR="003A4106" w:rsidRDefault="001B1A1C">
      <w:pPr>
        <w:pStyle w:val="1Inleiding"/>
      </w:pPr>
      <w:r>
        <w:t>Vult u dit formulier in, dan hoeft de ander geen kopie van uw identiteitsbewijs te tonen als hij voor u stemt.</w:t>
      </w:r>
    </w:p>
    <w:p w14:paraId="2DDF9E6F" w14:textId="77777777" w:rsidR="003A4106" w:rsidRDefault="003A4106">
      <w:pPr>
        <w:pStyle w:val="1Inleiding"/>
      </w:pPr>
    </w:p>
    <w:p w14:paraId="76CDDA25" w14:textId="77777777" w:rsidR="003A4106" w:rsidRDefault="001B1A1C">
      <w:pPr>
        <w:pStyle w:val="1Inleiding"/>
        <w:rPr>
          <w:b/>
        </w:rPr>
      </w:pPr>
      <w:r>
        <w:rPr>
          <w:b/>
        </w:rPr>
        <w:t>Wanneer?</w:t>
      </w:r>
    </w:p>
    <w:p w14:paraId="5236A4C4" w14:textId="77777777" w:rsidR="003A4106" w:rsidRDefault="001B1A1C">
      <w:pPr>
        <w:pStyle w:val="1Inleiding"/>
      </w:pPr>
      <w:r>
        <w:t xml:space="preserve">Uw verzoek moet uiterlijk vrijdag 13 maart 2026 zijn ontvangen door uw gemeente. U moet dit verzoek zelf </w:t>
      </w:r>
      <w:r>
        <w:t>indienen. Degene die u wilt machtigen mag dit niet voor u doen.</w:t>
      </w:r>
    </w:p>
    <w:p w14:paraId="155BDFA1" w14:textId="77777777" w:rsidR="003A4106" w:rsidRDefault="003A4106">
      <w:pPr>
        <w:pStyle w:val="1Inleiding"/>
        <w:rPr>
          <w:b/>
        </w:rPr>
      </w:pPr>
    </w:p>
    <w:p w14:paraId="009ED099" w14:textId="77777777" w:rsidR="003A4106" w:rsidRDefault="001B1A1C">
      <w:pPr>
        <w:pStyle w:val="1Inleiding"/>
        <w:rPr>
          <w:b/>
        </w:rPr>
      </w:pPr>
      <w:r>
        <w:rPr>
          <w:b/>
        </w:rPr>
        <w:t>Wie kan voor u stemmen?</w:t>
      </w:r>
    </w:p>
    <w:p w14:paraId="67B53E65" w14:textId="77777777" w:rsidR="003A4106" w:rsidRDefault="001B1A1C">
      <w:pPr>
        <w:pStyle w:val="1Inleiding"/>
      </w:pPr>
      <w:r>
        <w:t>Bij de gemeenteraadsverkiezing kan alleen een kiezer voor u stemmen die ook stemgerechtigd is in gemeente Molenlanden.</w:t>
      </w:r>
    </w:p>
    <w:p w14:paraId="2F27871B" w14:textId="77777777" w:rsidR="003A4106" w:rsidRDefault="003A4106">
      <w:pPr>
        <w:pStyle w:val="1Inleiding"/>
        <w:rPr>
          <w:b/>
        </w:rPr>
      </w:pPr>
    </w:p>
    <w:p w14:paraId="1A76D0A8" w14:textId="77777777" w:rsidR="003A4106" w:rsidRDefault="001B1A1C">
      <w:pPr>
        <w:pStyle w:val="1Inleiding"/>
        <w:rPr>
          <w:b/>
        </w:rPr>
      </w:pPr>
      <w:r>
        <w:rPr>
          <w:b/>
        </w:rPr>
        <w:t>Hoe stemt de ander voor u?</w:t>
      </w:r>
    </w:p>
    <w:p w14:paraId="5B2F7933" w14:textId="77777777" w:rsidR="003A4106" w:rsidRDefault="001B1A1C">
      <w:pPr>
        <w:pStyle w:val="1Inleiding"/>
      </w:pPr>
      <w:r>
        <w:t xml:space="preserve">Degene die voor u stemt ontvangt een bewijs dat hij voor u mag stemmen. Deze persoon moet uw stem op hetzelfde moment uitbrengen als zijn eigen stem en mag maximaal voor twee andere kiezers per verkiezing stemmen. </w:t>
      </w:r>
    </w:p>
    <w:p w14:paraId="47496DE5" w14:textId="77777777" w:rsidR="003A4106" w:rsidRDefault="003A4106">
      <w:pPr>
        <w:pStyle w:val="1Inleiding"/>
      </w:pPr>
    </w:p>
    <w:p w14:paraId="6709D842" w14:textId="77777777" w:rsidR="003A4106" w:rsidRDefault="001B1A1C">
      <w:pPr>
        <w:pStyle w:val="1Inleiding"/>
        <w:rPr>
          <w:b/>
        </w:rPr>
      </w:pPr>
      <w:r>
        <w:rPr>
          <w:b/>
        </w:rPr>
        <w:t>Let op!</w:t>
      </w:r>
    </w:p>
    <w:p w14:paraId="7FBA55A8" w14:textId="77777777" w:rsidR="003A4106" w:rsidRDefault="001B1A1C">
      <w:pPr>
        <w:pStyle w:val="1Inleiding"/>
      </w:pPr>
      <w:r>
        <w:t>Het initiatief om iemand voor u te laten stemmen moet van u zelf uitgaan. Een ander mag u niet vragen of hij voor u mag stemmen, dat is verboden. Ook is het verboden te betalen voor uw stem, of u op een andere manier te verplichten om uw stem door een ander te laten uitbrengen. U bent dan ook zelf strafbaar.</w:t>
      </w:r>
    </w:p>
    <w:p w14:paraId="2A750DA3" w14:textId="77777777" w:rsidR="003A4106" w:rsidRDefault="003A4106">
      <w:pPr>
        <w:pStyle w:val="1Inleiding"/>
      </w:pPr>
    </w:p>
    <w:p w14:paraId="6798E693" w14:textId="77777777" w:rsidR="003A4106" w:rsidRDefault="001B1A1C">
      <w:pPr>
        <w:pStyle w:val="1Inleiding"/>
      </w:pPr>
      <w:r>
        <w:t xml:space="preserve">Heeft u eenmaal iemand aangewezen om voor u te stemmen, dan kunt u dit niet meer ongedaan maken. U kunt dan niet meer zelf stemmen.   </w:t>
      </w:r>
    </w:p>
    <w:p w14:paraId="6FD296BA" w14:textId="77777777" w:rsidR="001B1A1C" w:rsidRDefault="001B1A1C">
      <w:pPr>
        <w:sectPr w:rsidR="0000000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CED4B0A" w14:textId="77777777" w:rsidR="003A4106" w:rsidRDefault="001B1A1C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</w:t>
      </w:r>
    </w:p>
    <w:p w14:paraId="3664A702" w14:textId="77777777" w:rsidR="003A4106" w:rsidRDefault="001B1A1C">
      <w:pPr>
        <w:pStyle w:val="2Vraagkop"/>
      </w:pPr>
      <w:r>
        <w:t>1. Stemming</w:t>
      </w:r>
    </w:p>
    <w:p w14:paraId="4E67D29D" w14:textId="77777777" w:rsidR="003A4106" w:rsidRDefault="001B1A1C">
      <w:pPr>
        <w:pStyle w:val="3Vraagtekst"/>
      </w:pPr>
      <w:r>
        <w:t>Ik dien een verzoek in om bij volmacht te stemmen voor:</w:t>
      </w:r>
    </w:p>
    <w:p w14:paraId="0007B78B" w14:textId="77777777" w:rsidR="003A4106" w:rsidRDefault="001B1A1C">
      <w:pPr>
        <w:pStyle w:val="3Vraagtek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610E3F6" wp14:editId="31064E47">
                <wp:simplePos x="0" y="0"/>
                <wp:positionH relativeFrom="page">
                  <wp:posOffset>899797</wp:posOffset>
                </wp:positionH>
                <wp:positionV relativeFrom="paragraph">
                  <wp:posOffset>0</wp:posOffset>
                </wp:positionV>
                <wp:extent cx="103500" cy="100327"/>
                <wp:effectExtent l="0" t="0" r="10800" b="13973"/>
                <wp:wrapNone/>
                <wp:docPr id="111530619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0" cy="100327"/>
                          <a:chOff x="0" y="0"/>
                          <a:chExt cx="103500" cy="100327"/>
                        </a:xfrm>
                      </wpg:grpSpPr>
                      <wps:wsp>
                        <wps:cNvPr id="393643207" name="Graphic 4"/>
                        <wps:cNvSpPr/>
                        <wps:spPr>
                          <a:xfrm>
                            <a:off x="0" y="0"/>
                            <a:ext cx="103500" cy="10032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3505"/>
                              <a:gd name="f4" fmla="val 100330"/>
                              <a:gd name="f5" fmla="val 103085"/>
                              <a:gd name="f6" fmla="val 99733"/>
                              <a:gd name="f7" fmla="*/ f0 1 103505"/>
                              <a:gd name="f8" fmla="*/ f1 1 100330"/>
                              <a:gd name="f9" fmla="+- f4 0 f2"/>
                              <a:gd name="f10" fmla="+- f3 0 f2"/>
                              <a:gd name="f11" fmla="*/ f10 1 103505"/>
                              <a:gd name="f12" fmla="*/ f9 1 10033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03505" h="10033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021470239" name="Graphic 5"/>
                        <wps:cNvSpPr/>
                        <wps:spPr>
                          <a:xfrm>
                            <a:off x="1618" y="4764"/>
                            <a:ext cx="97785" cy="939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7790"/>
                              <a:gd name="f4" fmla="val 93980"/>
                              <a:gd name="f5" fmla="val 93954"/>
                              <a:gd name="f6" fmla="val 97199"/>
                              <a:gd name="f7" fmla="*/ f0 1 97790"/>
                              <a:gd name="f8" fmla="*/ f1 1 93980"/>
                              <a:gd name="f9" fmla="+- f4 0 f2"/>
                              <a:gd name="f10" fmla="+- f3 0 f2"/>
                              <a:gd name="f11" fmla="*/ f10 1 97790"/>
                              <a:gd name="f12" fmla="*/ f9 1 9398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97790" h="93980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58987" id="Group 3" o:spid="_x0000_s1026" style="position:absolute;margin-left:70.85pt;margin-top:0;width:8.15pt;height:7.9pt;z-index:251659776;mso-position-horizontal-relative:page" coordsize="103500,10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">
                <v:shape id="Graphic 4" o:spid="_x0000_s1027" style="position:absolute;width:103500;height:100327;visibility:visible;mso-wrap-style:square;v-text-anchor:top" coordsize="10350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" path="m103085,l,,,99733r103085,l103085,xe" filled="f" strokeweight=".17625mm">
                  <v:stroke joinstyle="miter"/>
                  <v:path arrowok="t" o:connecttype="custom" o:connectlocs="51750,0;103500,50164;51750,100327;0,50164" o:connectangles="270,0,90,180" textboxrect="0,0,103505,100330"/>
                </v:shape>
                <v:shape id="Graphic 5" o:spid="_x0000_s1028" style="position:absolute;left:1618;top:4764;width:97785;height:93982;visibility:visible;mso-wrap-style:square;v-text-anchor:top" coordsize="9779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" path="m,93954r97199,l97199,,,,,93954xe" filled="f" strokeweight="0">
                  <v:stroke joinstyle="miter"/>
                  <v:path arrowok="t" o:connecttype="custom" o:connectlocs="48893,0;97785,46991;48893,93982;0,46991" o:connectangles="270,0,90,180" textboxrect="0,0,97790,93980"/>
                </v:shape>
                <w10:wrap anchorx="page"/>
              </v:group>
            </w:pict>
          </mc:Fallback>
        </mc:AlternateContent>
      </w:r>
      <w:r>
        <w:t xml:space="preserve">     de verkiezing van de Tweede Kamer der Staten-Generaal</w:t>
      </w:r>
    </w:p>
    <w:p w14:paraId="4318EF31" w14:textId="77777777" w:rsidR="003A4106" w:rsidRDefault="001B1A1C">
      <w:pPr>
        <w:pStyle w:val="3Vraagtek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9F5C193" wp14:editId="440FFEB1">
                <wp:simplePos x="0" y="0"/>
                <wp:positionH relativeFrom="page">
                  <wp:posOffset>899797</wp:posOffset>
                </wp:positionH>
                <wp:positionV relativeFrom="paragraph">
                  <wp:posOffset>0</wp:posOffset>
                </wp:positionV>
                <wp:extent cx="103500" cy="100327"/>
                <wp:effectExtent l="0" t="0" r="10800" b="13973"/>
                <wp:wrapNone/>
                <wp:docPr id="200414368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0" cy="100327"/>
                          <a:chOff x="0" y="0"/>
                          <a:chExt cx="103500" cy="100327"/>
                        </a:xfrm>
                      </wpg:grpSpPr>
                      <wps:wsp>
                        <wps:cNvPr id="1604620673" name="Graphic 4"/>
                        <wps:cNvSpPr/>
                        <wps:spPr>
                          <a:xfrm>
                            <a:off x="0" y="0"/>
                            <a:ext cx="103500" cy="10032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3505"/>
                              <a:gd name="f4" fmla="val 100330"/>
                              <a:gd name="f5" fmla="val 103085"/>
                              <a:gd name="f6" fmla="val 99733"/>
                              <a:gd name="f7" fmla="*/ f0 1 103505"/>
                              <a:gd name="f8" fmla="*/ f1 1 100330"/>
                              <a:gd name="f9" fmla="+- f4 0 f2"/>
                              <a:gd name="f10" fmla="+- f3 0 f2"/>
                              <a:gd name="f11" fmla="*/ f10 1 103505"/>
                              <a:gd name="f12" fmla="*/ f9 1 10033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03505" h="10033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253041930" name="Graphic 5"/>
                        <wps:cNvSpPr/>
                        <wps:spPr>
                          <a:xfrm>
                            <a:off x="1618" y="4764"/>
                            <a:ext cx="97785" cy="939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7790"/>
                              <a:gd name="f4" fmla="val 93980"/>
                              <a:gd name="f5" fmla="val 93954"/>
                              <a:gd name="f6" fmla="val 97199"/>
                              <a:gd name="f7" fmla="*/ f0 1 97790"/>
                              <a:gd name="f8" fmla="*/ f1 1 93980"/>
                              <a:gd name="f9" fmla="+- f4 0 f2"/>
                              <a:gd name="f10" fmla="+- f3 0 f2"/>
                              <a:gd name="f11" fmla="*/ f10 1 97790"/>
                              <a:gd name="f12" fmla="*/ f9 1 9398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97790" h="93980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2F3EB" id="Group 3" o:spid="_x0000_s1026" style="position:absolute;margin-left:70.85pt;margin-top:0;width:8.15pt;height:7.9pt;z-index:251661824;mso-position-horizontal-relative:page" coordsize="103500,10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">
                <v:shape id="Graphic 4" o:spid="_x0000_s1027" style="position:absolute;width:103500;height:100327;visibility:visible;mso-wrap-style:square;v-text-anchor:top" coordsize="10350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" path="m103085,l,,,99733r103085,l103085,xe" filled="f" strokeweight=".17625mm">
                  <v:stroke joinstyle="miter"/>
                  <v:path arrowok="t" o:connecttype="custom" o:connectlocs="51750,0;103500,50164;51750,100327;0,50164" o:connectangles="270,0,90,180" textboxrect="0,0,103505,100330"/>
                </v:shape>
                <v:shape id="Graphic 5" o:spid="_x0000_s1028" style="position:absolute;left:1618;top:4764;width:97785;height:93982;visibility:visible;mso-wrap-style:square;v-text-anchor:top" coordsize="9779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" path="m,93954r97199,l97199,,,,,93954xe" filled="f" strokeweight="0">
                  <v:stroke joinstyle="miter"/>
                  <v:path arrowok="t" o:connecttype="custom" o:connectlocs="48893,0;97785,46991;48893,93982;0,46991" o:connectangles="270,0,90,180" textboxrect="0,0,97790,93980"/>
                </v:shape>
                <w10:wrap anchorx="page"/>
              </v:group>
            </w:pict>
          </mc:Fallback>
        </mc:AlternateContent>
      </w:r>
      <w:r>
        <w:t xml:space="preserve">     de verkiezing van de provinciale staten van</w:t>
      </w:r>
      <w:r>
        <w:tab/>
      </w:r>
      <w:r>
        <w:tab/>
        <w:t xml:space="preserve"> </w:t>
      </w:r>
      <w:r>
        <w:rPr>
          <w:color w:val="A6A6A6"/>
        </w:rPr>
        <w:t>____________________________________</w:t>
      </w:r>
      <w:r>
        <w:rPr>
          <w:i/>
          <w:u w:val="single"/>
        </w:rPr>
        <w:t xml:space="preserve">      </w:t>
      </w:r>
    </w:p>
    <w:p w14:paraId="2E9CFE46" w14:textId="77777777" w:rsidR="003A4106" w:rsidRDefault="001B1A1C">
      <w:pPr>
        <w:pStyle w:val="3Vraagtekst"/>
      </w:pPr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4AAA16C" wp14:editId="10FF6CE7">
                <wp:simplePos x="0" y="0"/>
                <wp:positionH relativeFrom="page">
                  <wp:posOffset>899797</wp:posOffset>
                </wp:positionH>
                <wp:positionV relativeFrom="paragraph">
                  <wp:posOffset>-630</wp:posOffset>
                </wp:positionV>
                <wp:extent cx="103500" cy="100327"/>
                <wp:effectExtent l="0" t="0" r="10800" b="13973"/>
                <wp:wrapNone/>
                <wp:docPr id="22534409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0" cy="100327"/>
                          <a:chOff x="0" y="0"/>
                          <a:chExt cx="103500" cy="100327"/>
                        </a:xfrm>
                      </wpg:grpSpPr>
                      <wps:wsp>
                        <wps:cNvPr id="1486079577" name="Graphic 4"/>
                        <wps:cNvSpPr/>
                        <wps:spPr>
                          <a:xfrm>
                            <a:off x="0" y="0"/>
                            <a:ext cx="103500" cy="10032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3505"/>
                              <a:gd name="f4" fmla="val 100330"/>
                              <a:gd name="f5" fmla="val 103085"/>
                              <a:gd name="f6" fmla="val 99733"/>
                              <a:gd name="f7" fmla="*/ f0 1 103505"/>
                              <a:gd name="f8" fmla="*/ f1 1 100330"/>
                              <a:gd name="f9" fmla="+- f4 0 f2"/>
                              <a:gd name="f10" fmla="+- f3 0 f2"/>
                              <a:gd name="f11" fmla="*/ f10 1 103505"/>
                              <a:gd name="f12" fmla="*/ f9 1 10033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03505" h="10033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931892285" name="Graphic 5"/>
                        <wps:cNvSpPr/>
                        <wps:spPr>
                          <a:xfrm>
                            <a:off x="1618" y="4763"/>
                            <a:ext cx="97785" cy="939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7790"/>
                              <a:gd name="f4" fmla="val 93980"/>
                              <a:gd name="f5" fmla="val 93954"/>
                              <a:gd name="f6" fmla="val 97199"/>
                              <a:gd name="f7" fmla="*/ f0 1 97790"/>
                              <a:gd name="f8" fmla="*/ f1 1 93980"/>
                              <a:gd name="f9" fmla="+- f4 0 f2"/>
                              <a:gd name="f10" fmla="+- f3 0 f2"/>
                              <a:gd name="f11" fmla="*/ f10 1 97790"/>
                              <a:gd name="f12" fmla="*/ f9 1 9398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97790" h="93980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650D4" id="Group 3" o:spid="_x0000_s1026" style="position:absolute;margin-left:70.85pt;margin-top:-.05pt;width:8.15pt;height:7.9pt;z-index:251663872;mso-position-horizontal-relative:page" coordsize="103500,10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">
                <v:shape id="Graphic 4" o:spid="_x0000_s1027" style="position:absolute;width:103500;height:100327;visibility:visible;mso-wrap-style:square;v-text-anchor:top" coordsize="10350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" path="m103085,l,,,99733r103085,l103085,xe" filled="f" strokeweight=".17625mm">
                  <v:stroke joinstyle="miter"/>
                  <v:path arrowok="t" o:connecttype="custom" o:connectlocs="51750,0;103500,50164;51750,100327;0,50164" o:connectangles="270,0,90,180" textboxrect="0,0,103505,100330"/>
                </v:shape>
                <v:shape id="Graphic 5" o:spid="_x0000_s1028" style="position:absolute;left:1618;top:4763;width:97785;height:93982;visibility:visible;mso-wrap-style:square;v-text-anchor:top" coordsize="9779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" path="m,93954r97199,l97199,,,,,93954xe" filled="f" strokeweight="0">
                  <v:stroke joinstyle="miter"/>
                  <v:path arrowok="t" o:connecttype="custom" o:connectlocs="48893,0;97785,46991;48893,93982;0,46991" o:connectangles="270,0,90,180" textboxrect="0,0,97790,93980"/>
                </v:shape>
                <w10:wrap anchorx="page"/>
              </v:group>
            </w:pict>
          </mc:Fallback>
        </mc:AlternateContent>
      </w:r>
      <w:r>
        <w:t xml:space="preserve">    de verkiezing van het algemeen bestuur van het </w:t>
      </w:r>
      <w:r>
        <w:t>waterschap</w:t>
      </w:r>
      <w:r>
        <w:rPr>
          <w:color w:val="A6A6A6"/>
        </w:rPr>
        <w:t>____________________________________</w:t>
      </w:r>
    </w:p>
    <w:p w14:paraId="57D391E1" w14:textId="77777777" w:rsidR="003A4106" w:rsidRDefault="001B1A1C">
      <w:pPr>
        <w:pStyle w:val="3Vraagtek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2018407" wp14:editId="7F32DD87">
                <wp:simplePos x="0" y="0"/>
                <wp:positionH relativeFrom="page">
                  <wp:posOffset>899797</wp:posOffset>
                </wp:positionH>
                <wp:positionV relativeFrom="paragraph">
                  <wp:posOffset>6986</wp:posOffset>
                </wp:positionV>
                <wp:extent cx="102870" cy="99697"/>
                <wp:effectExtent l="0" t="0" r="11430" b="14603"/>
                <wp:wrapNone/>
                <wp:docPr id="57758373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" cy="99697"/>
                          <a:chOff x="0" y="0"/>
                          <a:chExt cx="102870" cy="99697"/>
                        </a:xfrm>
                      </wpg:grpSpPr>
                      <wps:wsp>
                        <wps:cNvPr id="194059727" name="Graphic 4"/>
                        <wps:cNvSpPr/>
                        <wps:spPr>
                          <a:xfrm>
                            <a:off x="0" y="0"/>
                            <a:ext cx="102870" cy="9969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3505"/>
                              <a:gd name="f4" fmla="val 100330"/>
                              <a:gd name="f5" fmla="val 103085"/>
                              <a:gd name="f6" fmla="val 99733"/>
                              <a:gd name="f7" fmla="*/ f0 1 103505"/>
                              <a:gd name="f8" fmla="*/ f1 1 100330"/>
                              <a:gd name="f9" fmla="+- f4 0 f2"/>
                              <a:gd name="f10" fmla="+- f3 0 f2"/>
                              <a:gd name="f11" fmla="*/ f10 1 103505"/>
                              <a:gd name="f12" fmla="*/ f9 1 10033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03505" h="10033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76759331" name="Graphic 5"/>
                        <wps:cNvSpPr/>
                        <wps:spPr>
                          <a:xfrm>
                            <a:off x="1609" y="4727"/>
                            <a:ext cx="97191" cy="9338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7790"/>
                              <a:gd name="f4" fmla="val 93980"/>
                              <a:gd name="f5" fmla="val 93954"/>
                              <a:gd name="f6" fmla="val 97199"/>
                              <a:gd name="f7" fmla="*/ f0 1 97790"/>
                              <a:gd name="f8" fmla="*/ f1 1 93980"/>
                              <a:gd name="f9" fmla="+- f4 0 f2"/>
                              <a:gd name="f10" fmla="+- f3 0 f2"/>
                              <a:gd name="f11" fmla="*/ f10 1 97790"/>
                              <a:gd name="f12" fmla="*/ f9 1 9398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97790" h="93980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F19B1" id="Group 3" o:spid="_x0000_s1026" style="position:absolute;margin-left:70.85pt;margin-top:.55pt;width:8.1pt;height:7.85pt;z-index:251665920;mso-position-horizontal-relative:page" coordsize="102870,99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">
                <v:shape id="Graphic 4" o:spid="_x0000_s1027" style="position:absolute;width:102870;height:99697;visibility:visible;mso-wrap-style:square;v-text-anchor:top" coordsize="10350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" path="m103085,l,,,99733r103085,l103085,xe" filled="f" strokeweight=".17625mm">
                  <v:stroke joinstyle="miter"/>
                  <v:path arrowok="t" o:connecttype="custom" o:connectlocs="51435,0;102870,49849;51435,99697;0,49849" o:connectangles="270,0,90,180" textboxrect="0,0,103505,100330"/>
                </v:shape>
                <v:shape id="Graphic 5" o:spid="_x0000_s1028" style="position:absolute;left:1609;top:4727;width:97191;height:93387;visibility:visible;mso-wrap-style:square;v-text-anchor:top" coordsize="9779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" path="m,93954r97199,l97199,,,,,93954xe" filled="f" strokeweight="0">
                  <v:stroke joinstyle="miter"/>
                  <v:path arrowok="t" o:connecttype="custom" o:connectlocs="48596,0;97191,46694;48596,93387;0,46694" o:connectangles="270,0,90,180" textboxrect="0,0,97790,93980"/>
                </v:shape>
                <w10:wrap anchorx="page"/>
              </v:group>
            </w:pict>
          </mc:Fallback>
        </mc:AlternateContent>
      </w:r>
      <w:r>
        <w:t>X     de verkiezing van de gemeenteraad van Molenlanden</w:t>
      </w:r>
      <w:r>
        <w:tab/>
      </w:r>
      <w:r>
        <w:rPr>
          <w:i/>
          <w:u w:val="single"/>
        </w:rPr>
        <w:t xml:space="preserve"> </w:t>
      </w:r>
    </w:p>
    <w:p w14:paraId="6A904565" w14:textId="77777777" w:rsidR="003A4106" w:rsidRDefault="001B1A1C">
      <w:pPr>
        <w:pStyle w:val="3Vraagtek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D696DD7" wp14:editId="30A7BD3A">
                <wp:simplePos x="0" y="0"/>
                <wp:positionH relativeFrom="page">
                  <wp:posOffset>899797</wp:posOffset>
                </wp:positionH>
                <wp:positionV relativeFrom="paragraph">
                  <wp:posOffset>-630</wp:posOffset>
                </wp:positionV>
                <wp:extent cx="103500" cy="100327"/>
                <wp:effectExtent l="0" t="0" r="10800" b="13973"/>
                <wp:wrapNone/>
                <wp:docPr id="110561848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0" cy="100327"/>
                          <a:chOff x="0" y="0"/>
                          <a:chExt cx="103500" cy="100327"/>
                        </a:xfrm>
                      </wpg:grpSpPr>
                      <wps:wsp>
                        <wps:cNvPr id="734588864" name="Graphic 4"/>
                        <wps:cNvSpPr/>
                        <wps:spPr>
                          <a:xfrm>
                            <a:off x="0" y="0"/>
                            <a:ext cx="103500" cy="10032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3505"/>
                              <a:gd name="f4" fmla="val 100330"/>
                              <a:gd name="f5" fmla="val 103085"/>
                              <a:gd name="f6" fmla="val 99733"/>
                              <a:gd name="f7" fmla="*/ f0 1 103505"/>
                              <a:gd name="f8" fmla="*/ f1 1 100330"/>
                              <a:gd name="f9" fmla="+- f4 0 f2"/>
                              <a:gd name="f10" fmla="+- f3 0 f2"/>
                              <a:gd name="f11" fmla="*/ f10 1 103505"/>
                              <a:gd name="f12" fmla="*/ f9 1 10033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03505" h="10033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137562239" name="Graphic 5"/>
                        <wps:cNvSpPr/>
                        <wps:spPr>
                          <a:xfrm>
                            <a:off x="1618" y="4763"/>
                            <a:ext cx="97785" cy="939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7790"/>
                              <a:gd name="f4" fmla="val 93980"/>
                              <a:gd name="f5" fmla="val 93954"/>
                              <a:gd name="f6" fmla="val 97199"/>
                              <a:gd name="f7" fmla="*/ f0 1 97790"/>
                              <a:gd name="f8" fmla="*/ f1 1 93980"/>
                              <a:gd name="f9" fmla="+- f4 0 f2"/>
                              <a:gd name="f10" fmla="+- f3 0 f2"/>
                              <a:gd name="f11" fmla="*/ f10 1 97790"/>
                              <a:gd name="f12" fmla="*/ f9 1 9398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97790" h="93980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AC497" id="Group 3" o:spid="_x0000_s1026" style="position:absolute;margin-left:70.85pt;margin-top:-.05pt;width:8.15pt;height:7.9pt;z-index:251667968;mso-position-horizontal-relative:page" coordsize="103500,10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">
                <v:shape id="Graphic 4" o:spid="_x0000_s1027" style="position:absolute;width:103500;height:100327;visibility:visible;mso-wrap-style:square;v-text-anchor:top" coordsize="10350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" path="m103085,l,,,99733r103085,l103085,xe" filled="f" strokeweight=".17625mm">
                  <v:stroke joinstyle="miter"/>
                  <v:path arrowok="t" o:connecttype="custom" o:connectlocs="51750,0;103500,50164;51750,100327;0,50164" o:connectangles="270,0,90,180" textboxrect="0,0,103505,100330"/>
                </v:shape>
                <v:shape id="Graphic 5" o:spid="_x0000_s1028" style="position:absolute;left:1618;top:4763;width:97785;height:93982;visibility:visible;mso-wrap-style:square;v-text-anchor:top" coordsize="9779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" path="m,93954r97199,l97199,,,,,93954xe" filled="f" strokeweight="0">
                  <v:stroke joinstyle="miter"/>
                  <v:path arrowok="t" o:connecttype="custom" o:connectlocs="48893,0;97785,46991;48893,93982;0,46991" o:connectangles="270,0,90,180" textboxrect="0,0,97790,93980"/>
                </v:shape>
                <w10:wrap anchorx="page"/>
              </v:group>
            </w:pict>
          </mc:Fallback>
        </mc:AlternateContent>
      </w:r>
      <w:r>
        <w:t xml:space="preserve">     de verkiezing van de eilandsraad van het openbaar lichaam  Bonaire         Saba         Sint Eustatius</w:t>
      </w:r>
    </w:p>
    <w:p w14:paraId="3BC319AB" w14:textId="77777777" w:rsidR="003A4106" w:rsidRDefault="001B1A1C">
      <w:pPr>
        <w:pStyle w:val="3Vraagtek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2E133808" wp14:editId="32595C34">
                <wp:simplePos x="0" y="0"/>
                <wp:positionH relativeFrom="page">
                  <wp:posOffset>899797</wp:posOffset>
                </wp:positionH>
                <wp:positionV relativeFrom="paragraph">
                  <wp:posOffset>0</wp:posOffset>
                </wp:positionV>
                <wp:extent cx="103500" cy="100327"/>
                <wp:effectExtent l="0" t="0" r="10800" b="13973"/>
                <wp:wrapNone/>
                <wp:docPr id="92604582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0" cy="100327"/>
                          <a:chOff x="0" y="0"/>
                          <a:chExt cx="103500" cy="100327"/>
                        </a:xfrm>
                      </wpg:grpSpPr>
                      <wps:wsp>
                        <wps:cNvPr id="1573183550" name="Graphic 4"/>
                        <wps:cNvSpPr/>
                        <wps:spPr>
                          <a:xfrm>
                            <a:off x="0" y="0"/>
                            <a:ext cx="103500" cy="10032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3505"/>
                              <a:gd name="f4" fmla="val 100330"/>
                              <a:gd name="f5" fmla="val 103085"/>
                              <a:gd name="f6" fmla="val 99733"/>
                              <a:gd name="f7" fmla="*/ f0 1 103505"/>
                              <a:gd name="f8" fmla="*/ f1 1 100330"/>
                              <a:gd name="f9" fmla="+- f4 0 f2"/>
                              <a:gd name="f10" fmla="+- f3 0 f2"/>
                              <a:gd name="f11" fmla="*/ f10 1 103505"/>
                              <a:gd name="f12" fmla="*/ f9 1 10033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03505" h="10033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24887990" name="Graphic 5"/>
                        <wps:cNvSpPr/>
                        <wps:spPr>
                          <a:xfrm>
                            <a:off x="1618" y="4764"/>
                            <a:ext cx="97785" cy="939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7790"/>
                              <a:gd name="f4" fmla="val 93980"/>
                              <a:gd name="f5" fmla="val 93954"/>
                              <a:gd name="f6" fmla="val 97199"/>
                              <a:gd name="f7" fmla="*/ f0 1 97790"/>
                              <a:gd name="f8" fmla="*/ f1 1 93980"/>
                              <a:gd name="f9" fmla="+- f4 0 f2"/>
                              <a:gd name="f10" fmla="+- f3 0 f2"/>
                              <a:gd name="f11" fmla="*/ f10 1 97790"/>
                              <a:gd name="f12" fmla="*/ f9 1 9398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97790" h="93980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2C884" id="Group 3" o:spid="_x0000_s1026" style="position:absolute;margin-left:70.85pt;margin-top:0;width:8.15pt;height:7.9pt;z-index:251670016;mso-position-horizontal-relative:page" coordsize="103500,10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">
                <v:shape id="Graphic 4" o:spid="_x0000_s1027" style="position:absolute;width:103500;height:100327;visibility:visible;mso-wrap-style:square;v-text-anchor:top" coordsize="10350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" path="m103085,l,,,99733r103085,l103085,xe" filled="f" strokeweight=".17625mm">
                  <v:stroke joinstyle="miter"/>
                  <v:path arrowok="t" o:connecttype="custom" o:connectlocs="51750,0;103500,50164;51750,100327;0,50164" o:connectangles="270,0,90,180" textboxrect="0,0,103505,100330"/>
                </v:shape>
                <v:shape id="Graphic 5" o:spid="_x0000_s1028" style="position:absolute;left:1618;top:4764;width:97785;height:93982;visibility:visible;mso-wrap-style:square;v-text-anchor:top" coordsize="9779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" path="m,93954r97199,l97199,,,,,93954xe" filled="f" strokeweight="0">
                  <v:stroke joinstyle="miter"/>
                  <v:path arrowok="t" o:connecttype="custom" o:connectlocs="48893,0;97785,46991;48893,93982;0,46991" o:connectangles="270,0,90,180" textboxrect="0,0,97790,93980"/>
                </v:shape>
                <w10:wrap anchorx="page"/>
              </v:group>
            </w:pict>
          </mc:Fallback>
        </mc:AlternateContent>
      </w:r>
      <w:r>
        <w:t xml:space="preserve">     de verkiezing van het kiescollege van het openbaar lichaam  Bonaire         Saba         Sint Eustatius</w:t>
      </w:r>
    </w:p>
    <w:p w14:paraId="46BC9721" w14:textId="77777777" w:rsidR="003A4106" w:rsidRDefault="001B1A1C">
      <w:pPr>
        <w:pStyle w:val="3Vraagtek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293313CE" wp14:editId="278B824E">
                <wp:simplePos x="0" y="0"/>
                <wp:positionH relativeFrom="page">
                  <wp:posOffset>899797</wp:posOffset>
                </wp:positionH>
                <wp:positionV relativeFrom="paragraph">
                  <wp:posOffset>-630</wp:posOffset>
                </wp:positionV>
                <wp:extent cx="103500" cy="100327"/>
                <wp:effectExtent l="0" t="0" r="10800" b="13973"/>
                <wp:wrapNone/>
                <wp:docPr id="70241315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0" cy="100327"/>
                          <a:chOff x="0" y="0"/>
                          <a:chExt cx="103500" cy="100327"/>
                        </a:xfrm>
                      </wpg:grpSpPr>
                      <wps:wsp>
                        <wps:cNvPr id="1335786816" name="Graphic 4"/>
                        <wps:cNvSpPr/>
                        <wps:spPr>
                          <a:xfrm>
                            <a:off x="0" y="0"/>
                            <a:ext cx="103500" cy="10032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3505"/>
                              <a:gd name="f4" fmla="val 100330"/>
                              <a:gd name="f5" fmla="val 103085"/>
                              <a:gd name="f6" fmla="val 99733"/>
                              <a:gd name="f7" fmla="*/ f0 1 103505"/>
                              <a:gd name="f8" fmla="*/ f1 1 100330"/>
                              <a:gd name="f9" fmla="+- f4 0 f2"/>
                              <a:gd name="f10" fmla="+- f3 0 f2"/>
                              <a:gd name="f11" fmla="*/ f10 1 103505"/>
                              <a:gd name="f12" fmla="*/ f9 1 10033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03505" h="10033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30815928" name="Graphic 5"/>
                        <wps:cNvSpPr/>
                        <wps:spPr>
                          <a:xfrm>
                            <a:off x="1618" y="4763"/>
                            <a:ext cx="97785" cy="939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7790"/>
                              <a:gd name="f4" fmla="val 93980"/>
                              <a:gd name="f5" fmla="val 93954"/>
                              <a:gd name="f6" fmla="val 97199"/>
                              <a:gd name="f7" fmla="*/ f0 1 97790"/>
                              <a:gd name="f8" fmla="*/ f1 1 93980"/>
                              <a:gd name="f9" fmla="+- f4 0 f2"/>
                              <a:gd name="f10" fmla="+- f3 0 f2"/>
                              <a:gd name="f11" fmla="*/ f10 1 97790"/>
                              <a:gd name="f12" fmla="*/ f9 1 93980"/>
                              <a:gd name="f13" fmla="*/ f2 1 f11"/>
                              <a:gd name="f14" fmla="*/ f3 1 f11"/>
                              <a:gd name="f15" fmla="*/ f2 1 f12"/>
                              <a:gd name="f16" fmla="*/ f4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97790" h="93980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A7FD2" id="Group 3" o:spid="_x0000_s1026" style="position:absolute;margin-left:70.85pt;margin-top:-.05pt;width:8.15pt;height:7.9pt;z-index:251672064;mso-position-horizontal-relative:page" coordsize="103500,10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">
                <v:shape id="Graphic 4" o:spid="_x0000_s1027" style="position:absolute;width:103500;height:100327;visibility:visible;mso-wrap-style:square;v-text-anchor:top" coordsize="10350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" path="m103085,l,,,99733r103085,l103085,xe" filled="f" strokeweight=".17625mm">
                  <v:stroke joinstyle="miter"/>
                  <v:path arrowok="t" o:connecttype="custom" o:connectlocs="51750,0;103500,50164;51750,100327;0,50164" o:connectangles="270,0,90,180" textboxrect="0,0,103505,100330"/>
                </v:shape>
                <v:shape id="Graphic 5" o:spid="_x0000_s1028" style="position:absolute;left:1618;top:4763;width:97785;height:93982;visibility:visible;mso-wrap-style:square;v-text-anchor:top" coordsize="9779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" path="m,93954r97199,l97199,,,,,93954xe" filled="f" strokeweight="0">
                  <v:stroke joinstyle="miter"/>
                  <v:path arrowok="t" o:connecttype="custom" o:connectlocs="48893,0;97785,46991;48893,93982;0,46991" o:connectangles="270,0,90,180" textboxrect="0,0,97790,93980"/>
                </v:shape>
                <w10:wrap anchorx="page"/>
              </v:group>
            </w:pict>
          </mc:Fallback>
        </mc:AlternateContent>
      </w:r>
      <w:r>
        <w:t xml:space="preserve">     de verkiezing van het Europees Parlement</w:t>
      </w:r>
    </w:p>
    <w:p w14:paraId="4BFE96F1" w14:textId="77777777" w:rsidR="003A4106" w:rsidRDefault="001B1A1C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</w:t>
      </w:r>
    </w:p>
    <w:p w14:paraId="00F1801C" w14:textId="77777777" w:rsidR="003A4106" w:rsidRDefault="001B1A1C">
      <w:pPr>
        <w:pStyle w:val="2Vraagkop"/>
      </w:pPr>
      <w:r>
        <w:t>2. Uw gegevens</w:t>
      </w:r>
    </w:p>
    <w:p w14:paraId="4BCC5C82" w14:textId="77777777" w:rsidR="003A4106" w:rsidRDefault="001B1A1C">
      <w:pPr>
        <w:pStyle w:val="5Invulkopje"/>
        <w:spacing w:line="360" w:lineRule="auto"/>
      </w:pPr>
      <w:r>
        <w:t>achternaam</w:t>
      </w:r>
      <w:r>
        <w:tab/>
      </w:r>
      <w:r>
        <w:tab/>
      </w:r>
      <w:r>
        <w:tab/>
        <w:t>eerste voornaam (voluit) en overige voorletters</w:t>
      </w:r>
      <w:r>
        <w:tab/>
        <w:t xml:space="preserve">     geboortedatum (</w:t>
      </w:r>
      <w:proofErr w:type="spellStart"/>
      <w:r>
        <w:t>dd</w:t>
      </w:r>
      <w:proofErr w:type="spellEnd"/>
      <w:r>
        <w:t>-mm-</w:t>
      </w:r>
      <w:proofErr w:type="spellStart"/>
      <w:r>
        <w:t>jjjj</w:t>
      </w:r>
      <w:proofErr w:type="spellEnd"/>
      <w:r>
        <w:t>)</w:t>
      </w:r>
    </w:p>
    <w:p w14:paraId="7A05B2C1" w14:textId="77777777" w:rsidR="003A4106" w:rsidRDefault="001B1A1C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  </w:t>
      </w:r>
      <w:r>
        <w:rPr>
          <w:rFonts w:ascii="Arial" w:hAnsi="Arial" w:cs="Arial"/>
          <w:color w:val="A6A6A6"/>
          <w:sz w:val="20"/>
          <w:szCs w:val="20"/>
        </w:rPr>
        <w:tab/>
        <w:t xml:space="preserve">    </w:t>
      </w:r>
      <w:r>
        <w:rPr>
          <w:sz w:val="16"/>
          <w:szCs w:val="16"/>
        </w:rPr>
        <w:t>|__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__| - |__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__| - |__</w:t>
      </w:r>
      <w:proofErr w:type="spellStart"/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</w:t>
      </w:r>
      <w:r>
        <w:rPr>
          <w:sz w:val="16"/>
          <w:szCs w:val="16"/>
          <w:vertAlign w:val="subscript"/>
        </w:rPr>
        <w:t>ı</w:t>
      </w:r>
      <w:proofErr w:type="spellEnd"/>
      <w:r>
        <w:rPr>
          <w:sz w:val="16"/>
          <w:szCs w:val="16"/>
        </w:rPr>
        <w:t>__|</w:t>
      </w:r>
    </w:p>
    <w:p w14:paraId="47A77F03" w14:textId="77777777" w:rsidR="003A4106" w:rsidRDefault="003A4106">
      <w:pPr>
        <w:pStyle w:val="5Invulkopje"/>
      </w:pPr>
    </w:p>
    <w:p w14:paraId="7FC07B50" w14:textId="77777777" w:rsidR="003A4106" w:rsidRDefault="001B1A1C">
      <w:pPr>
        <w:pStyle w:val="5Invulkopje"/>
      </w:pPr>
      <w:r>
        <w:t>woonadres</w:t>
      </w:r>
      <w:r>
        <w:tab/>
      </w:r>
      <w:r>
        <w:tab/>
      </w:r>
      <w:r>
        <w:tab/>
        <w:t>postcode</w:t>
      </w:r>
      <w:r>
        <w:tab/>
      </w:r>
      <w:r>
        <w:tab/>
      </w:r>
      <w:r>
        <w:tab/>
        <w:t>plaats</w:t>
      </w:r>
    </w:p>
    <w:p w14:paraId="1647BB7A" w14:textId="77777777" w:rsidR="003A4106" w:rsidRDefault="001B1A1C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58F00445" w14:textId="77777777" w:rsidR="003A4106" w:rsidRDefault="003A4106">
      <w:pPr>
        <w:pStyle w:val="5Invulkopje"/>
      </w:pPr>
    </w:p>
    <w:p w14:paraId="0AE0B9D0" w14:textId="77777777" w:rsidR="003A4106" w:rsidRDefault="001B1A1C">
      <w:pPr>
        <w:pStyle w:val="5Invulkopje"/>
      </w:pPr>
      <w:proofErr w:type="spellStart"/>
      <w:r>
        <w:t>burgerservicenummer</w:t>
      </w:r>
      <w:proofErr w:type="spellEnd"/>
      <w:r>
        <w:t xml:space="preserve"> (BSN)</w:t>
      </w:r>
      <w:r>
        <w:tab/>
      </w:r>
      <w:r>
        <w:tab/>
      </w:r>
      <w:r>
        <w:t>e-mailadres (optioneel)</w:t>
      </w:r>
      <w:r>
        <w:tab/>
      </w:r>
      <w:r>
        <w:tab/>
        <w:t>telefoonnummer (optioneel)</w:t>
      </w:r>
      <w:r>
        <w:tab/>
      </w:r>
      <w:r>
        <w:tab/>
      </w:r>
    </w:p>
    <w:p w14:paraId="6A4525DE" w14:textId="77777777" w:rsidR="003A4106" w:rsidRDefault="001B1A1C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 xml:space="preserve">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79CAB686" w14:textId="77777777" w:rsidR="003A4106" w:rsidRDefault="001B1A1C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</w:t>
      </w:r>
    </w:p>
    <w:p w14:paraId="70C91CB3" w14:textId="77777777" w:rsidR="003A4106" w:rsidRDefault="001B1A1C">
      <w:pPr>
        <w:pStyle w:val="2Vraagkop"/>
      </w:pPr>
      <w:r>
        <w:t xml:space="preserve">3. Gegevens van de gemachtigde </w:t>
      </w:r>
    </w:p>
    <w:p w14:paraId="6E5F0020" w14:textId="77777777" w:rsidR="003A4106" w:rsidRDefault="001B1A1C">
      <w:pPr>
        <w:pStyle w:val="5Invulkopje"/>
        <w:spacing w:line="360" w:lineRule="auto"/>
      </w:pPr>
      <w:r>
        <w:t>achternaam</w:t>
      </w:r>
      <w:r>
        <w:tab/>
      </w:r>
      <w:r>
        <w:tab/>
      </w:r>
      <w:r>
        <w:tab/>
        <w:t xml:space="preserve">eerste voornaam (voluit) en </w:t>
      </w:r>
      <w:r>
        <w:t>overige voorletters</w:t>
      </w:r>
      <w:r>
        <w:tab/>
        <w:t xml:space="preserve">     geboortedatum (</w:t>
      </w:r>
      <w:proofErr w:type="spellStart"/>
      <w:r>
        <w:t>dd</w:t>
      </w:r>
      <w:proofErr w:type="spellEnd"/>
      <w:r>
        <w:t>-mm-</w:t>
      </w:r>
      <w:proofErr w:type="spellStart"/>
      <w:r>
        <w:t>jjjj</w:t>
      </w:r>
      <w:proofErr w:type="spellEnd"/>
      <w:r>
        <w:t>)</w:t>
      </w:r>
    </w:p>
    <w:p w14:paraId="4D94CAA1" w14:textId="77777777" w:rsidR="003A4106" w:rsidRDefault="001B1A1C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  </w:t>
      </w:r>
      <w:r>
        <w:rPr>
          <w:rFonts w:ascii="Arial" w:hAnsi="Arial" w:cs="Arial"/>
          <w:color w:val="A6A6A6"/>
          <w:sz w:val="20"/>
          <w:szCs w:val="20"/>
        </w:rPr>
        <w:tab/>
        <w:t xml:space="preserve">    </w:t>
      </w:r>
      <w:r>
        <w:rPr>
          <w:sz w:val="16"/>
          <w:szCs w:val="16"/>
        </w:rPr>
        <w:t>|__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__| - |__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__| - |__</w:t>
      </w:r>
      <w:proofErr w:type="spellStart"/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</w:t>
      </w:r>
      <w:r>
        <w:rPr>
          <w:sz w:val="16"/>
          <w:szCs w:val="16"/>
          <w:vertAlign w:val="subscript"/>
        </w:rPr>
        <w:t>ı</w:t>
      </w:r>
      <w:proofErr w:type="spellEnd"/>
      <w:r>
        <w:rPr>
          <w:sz w:val="16"/>
          <w:szCs w:val="16"/>
        </w:rPr>
        <w:t>__|</w:t>
      </w:r>
    </w:p>
    <w:p w14:paraId="602E57D4" w14:textId="77777777" w:rsidR="003A4106" w:rsidRDefault="003A4106">
      <w:pPr>
        <w:pStyle w:val="5Invulkopje"/>
      </w:pPr>
    </w:p>
    <w:p w14:paraId="6CEC5BF2" w14:textId="77777777" w:rsidR="003A4106" w:rsidRDefault="001B1A1C">
      <w:pPr>
        <w:pStyle w:val="5Invulkopje"/>
      </w:pPr>
      <w:r>
        <w:t>woonadres</w:t>
      </w:r>
      <w:r>
        <w:tab/>
      </w:r>
      <w:r>
        <w:tab/>
      </w:r>
      <w:r>
        <w:tab/>
        <w:t>postcode</w:t>
      </w:r>
      <w:r>
        <w:tab/>
      </w:r>
      <w:r>
        <w:tab/>
      </w:r>
      <w:r>
        <w:tab/>
        <w:t>plaats</w:t>
      </w:r>
    </w:p>
    <w:p w14:paraId="42903D63" w14:textId="77777777" w:rsidR="003A4106" w:rsidRDefault="001B1A1C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328FDD27" w14:textId="77777777" w:rsidR="003A4106" w:rsidRDefault="003A4106">
      <w:pPr>
        <w:pStyle w:val="5Invulkopje"/>
      </w:pPr>
    </w:p>
    <w:p w14:paraId="5423E102" w14:textId="77777777" w:rsidR="003A4106" w:rsidRDefault="001B1A1C">
      <w:pPr>
        <w:pStyle w:val="5Invulkopje"/>
      </w:pPr>
      <w:proofErr w:type="spellStart"/>
      <w:r>
        <w:t>burgerservicenummer</w:t>
      </w:r>
      <w:proofErr w:type="spellEnd"/>
      <w:r>
        <w:t xml:space="preserve"> (BSN)</w:t>
      </w:r>
      <w:r>
        <w:tab/>
      </w:r>
      <w:r>
        <w:tab/>
        <w:t>e-mailadres (optioneel)</w:t>
      </w:r>
      <w:r>
        <w:tab/>
      </w:r>
      <w:r>
        <w:tab/>
        <w:t>telefoonnummer (optioneel)</w:t>
      </w:r>
      <w:r>
        <w:tab/>
      </w:r>
      <w:r>
        <w:tab/>
      </w:r>
    </w:p>
    <w:p w14:paraId="7F7BDA45" w14:textId="77777777" w:rsidR="003A4106" w:rsidRDefault="001B1A1C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 xml:space="preserve">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4D719362" w14:textId="77777777" w:rsidR="003A4106" w:rsidRDefault="003A4106">
      <w:pPr>
        <w:spacing w:line="360" w:lineRule="auto"/>
        <w:rPr>
          <w:rFonts w:ascii="Arial" w:hAnsi="Arial" w:cs="Arial"/>
          <w:color w:val="A6A6A6"/>
          <w:sz w:val="20"/>
          <w:szCs w:val="20"/>
          <w:u w:val="single"/>
        </w:rPr>
      </w:pPr>
    </w:p>
    <w:p w14:paraId="192FFC6F" w14:textId="77777777" w:rsidR="003A4106" w:rsidRDefault="001B1A1C">
      <w:pPr>
        <w:pStyle w:val="3Vraagtekst"/>
        <w:rPr>
          <w:b/>
        </w:rPr>
      </w:pPr>
      <w:r>
        <w:rPr>
          <w:b/>
        </w:rPr>
        <w:t>Ander adres gemachtigde?</w:t>
      </w:r>
    </w:p>
    <w:p w14:paraId="60F3DC07" w14:textId="77777777" w:rsidR="003A4106" w:rsidRDefault="001B1A1C">
      <w:pPr>
        <w:pStyle w:val="3Vraagtekst"/>
      </w:pPr>
      <w:r>
        <w:t>Is de gemachtigde verhuisd (of gaat de gemachtigde verhuizen) in de zes weken vóór de dag van stemming? Vul dan hieronder ook het vorige adres in.</w:t>
      </w:r>
    </w:p>
    <w:p w14:paraId="064CF11B" w14:textId="77777777" w:rsidR="003A4106" w:rsidRDefault="003A4106">
      <w:pPr>
        <w:pStyle w:val="5Invulkopje"/>
      </w:pPr>
    </w:p>
    <w:p w14:paraId="50CA5640" w14:textId="77777777" w:rsidR="003A4106" w:rsidRDefault="001B1A1C">
      <w:pPr>
        <w:pStyle w:val="5Invulkopje"/>
      </w:pPr>
      <w:r>
        <w:t>(voormalig) woonadres</w:t>
      </w:r>
      <w:r>
        <w:tab/>
      </w:r>
      <w:r>
        <w:tab/>
        <w:t>postcode</w:t>
      </w:r>
      <w:r>
        <w:tab/>
      </w:r>
      <w:r>
        <w:tab/>
      </w:r>
      <w:r>
        <w:tab/>
        <w:t>plaats</w:t>
      </w:r>
    </w:p>
    <w:p w14:paraId="7D5BACFD" w14:textId="77777777" w:rsidR="003A4106" w:rsidRDefault="001B1A1C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41085AA6" w14:textId="77777777" w:rsidR="003A4106" w:rsidRDefault="001B1A1C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</w:t>
      </w:r>
    </w:p>
    <w:p w14:paraId="788A6C24" w14:textId="77777777" w:rsidR="003A4106" w:rsidRDefault="001B1A1C">
      <w:pPr>
        <w:pStyle w:val="2Vraagkop"/>
      </w:pPr>
      <w:r>
        <w:t>4. Zijn u en de gemachtigde allebei kiezer voor dezelfde gemeente</w:t>
      </w:r>
    </w:p>
    <w:p w14:paraId="7163991C" w14:textId="77777777" w:rsidR="003A4106" w:rsidRDefault="001B1A1C">
      <w:pPr>
        <w:pStyle w:val="3Vraagtekst"/>
      </w:pPr>
      <w:r>
        <w:t xml:space="preserve">Let op! U kunt alleen een kiezer machtigen om voor u te stemmen als deze kiezer voor dezelfde gemeente als u mag stemmen. Controleer dat! </w:t>
      </w:r>
    </w:p>
    <w:p w14:paraId="14F5C714" w14:textId="77777777" w:rsidR="003A4106" w:rsidRDefault="003A4106">
      <w:pPr>
        <w:pStyle w:val="3Vraagtekst"/>
      </w:pPr>
    </w:p>
    <w:p w14:paraId="33E30024" w14:textId="77777777" w:rsidR="003A4106" w:rsidRDefault="001B1A1C">
      <w:pPr>
        <w:pStyle w:val="3Vraagtekst"/>
      </w:pPr>
      <w:r>
        <w:t>Mag de gemachtigde voor dezelfde gemeente als u stemmen?</w:t>
      </w:r>
    </w:p>
    <w:p w14:paraId="26892F8F" w14:textId="77777777" w:rsidR="003A4106" w:rsidRDefault="001B1A1C">
      <w:pPr>
        <w:spacing w:line="360" w:lineRule="auto"/>
      </w:pPr>
      <w:r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Arial" w:hAnsi="Arial" w:cs="Arial"/>
          <w:sz w:val="18"/>
          <w:szCs w:val="18"/>
        </w:rPr>
        <w:t xml:space="preserve"> ga verder naar de ondertekening</w:t>
      </w:r>
    </w:p>
    <w:p w14:paraId="77F2498D" w14:textId="77777777" w:rsidR="003A4106" w:rsidRDefault="001B1A1C">
      <w:pPr>
        <w:spacing w:line="360" w:lineRule="auto"/>
      </w:pPr>
      <w:r>
        <w:rPr>
          <w:rFonts w:ascii="Arial" w:hAnsi="Arial" w:cs="Arial"/>
          <w:sz w:val="18"/>
          <w:szCs w:val="18"/>
        </w:rPr>
        <w:t xml:space="preserve"> Nee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Arial" w:hAnsi="Arial" w:cs="Arial"/>
          <w:sz w:val="18"/>
          <w:szCs w:val="18"/>
        </w:rPr>
        <w:t xml:space="preserve"> zoek een andere </w:t>
      </w:r>
      <w:r>
        <w:rPr>
          <w:rFonts w:ascii="Arial" w:hAnsi="Arial" w:cs="Arial"/>
          <w:sz w:val="18"/>
          <w:szCs w:val="18"/>
        </w:rPr>
        <w:t>gemachtigde</w:t>
      </w:r>
    </w:p>
    <w:p w14:paraId="24FCA6CD" w14:textId="77777777" w:rsidR="003A4106" w:rsidRDefault="001B1A1C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</w:t>
      </w:r>
    </w:p>
    <w:p w14:paraId="0B97D4A0" w14:textId="77777777" w:rsidR="003A4106" w:rsidRDefault="001B1A1C">
      <w:pPr>
        <w:pStyle w:val="2Vraagkop"/>
      </w:pPr>
      <w:r>
        <w:t>5. Ondertekening door u (de volmachtgever)</w:t>
      </w:r>
    </w:p>
    <w:p w14:paraId="5AC4C2E8" w14:textId="77777777" w:rsidR="003A4106" w:rsidRDefault="001B1A1C">
      <w:pPr>
        <w:pStyle w:val="3Vraagtekst"/>
      </w:pPr>
      <w:r>
        <w:t xml:space="preserve">Ik verklaar dat de onder punt 6 genoemde persoon voor mij gaat stemmen: </w:t>
      </w:r>
    </w:p>
    <w:p w14:paraId="497634BE" w14:textId="77777777" w:rsidR="003A4106" w:rsidRDefault="001B1A1C">
      <w:pPr>
        <w:pStyle w:val="3Vraagtekst"/>
      </w:pPr>
      <w:r>
        <w:t>Datum</w:t>
      </w:r>
      <w:r>
        <w:tab/>
      </w:r>
      <w:r>
        <w:tab/>
      </w:r>
      <w:r>
        <w:tab/>
      </w:r>
      <w:r>
        <w:rPr>
          <w:color w:val="A6A6A6"/>
        </w:rPr>
        <w:t>________________</w:t>
      </w:r>
    </w:p>
    <w:p w14:paraId="56D23D88" w14:textId="77777777" w:rsidR="003A4106" w:rsidRDefault="003A4106">
      <w:pPr>
        <w:pStyle w:val="3Vraagtekst"/>
      </w:pPr>
    </w:p>
    <w:p w14:paraId="5A8F6272" w14:textId="77777777" w:rsidR="003A4106" w:rsidRDefault="001B1A1C">
      <w:pPr>
        <w:pStyle w:val="3Vraagtekst"/>
      </w:pPr>
      <w:r>
        <w:t>Handtekening</w:t>
      </w:r>
      <w:r>
        <w:tab/>
      </w:r>
      <w:r>
        <w:tab/>
      </w:r>
      <w:r>
        <w:rPr>
          <w:color w:val="A6A6A6"/>
        </w:rPr>
        <w:t>________________</w:t>
      </w:r>
    </w:p>
    <w:p w14:paraId="49C099A9" w14:textId="77777777" w:rsidR="003A4106" w:rsidRDefault="001B1A1C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</w:t>
      </w:r>
    </w:p>
    <w:p w14:paraId="7CD3D7F6" w14:textId="77777777" w:rsidR="003A4106" w:rsidRDefault="001B1A1C">
      <w:pPr>
        <w:pStyle w:val="2Vraagkop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B437" wp14:editId="1E987F91">
                <wp:simplePos x="0" y="0"/>
                <wp:positionH relativeFrom="column">
                  <wp:posOffset>-41276</wp:posOffset>
                </wp:positionH>
                <wp:positionV relativeFrom="paragraph">
                  <wp:posOffset>341628</wp:posOffset>
                </wp:positionV>
                <wp:extent cx="5605784" cy="1511302"/>
                <wp:effectExtent l="0" t="0" r="13966" b="12698"/>
                <wp:wrapSquare wrapText="bothSides"/>
                <wp:docPr id="12056443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784" cy="1511302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F00AF" w14:textId="77777777" w:rsidR="003A4106" w:rsidRDefault="001B1A1C">
                            <w:pPr>
                              <w:pStyle w:val="2VraagkopSub"/>
                              <w:rPr>
                                <w:b w:val="0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u w:val="single"/>
                              </w:rPr>
                              <w:t>In te vullen door de persoon die voor u stemt</w:t>
                            </w:r>
                          </w:p>
                          <w:p w14:paraId="624A0DDE" w14:textId="77777777" w:rsidR="003A4106" w:rsidRDefault="001B1A1C">
                            <w:pPr>
                              <w:pStyle w:val="3Vraagtekst"/>
                            </w:pPr>
                            <w:r>
                              <w:t xml:space="preserve">Ik verklaar dat ik voor de stemming(en) onder punt 1 bij volmacht ga stemmen voor de volmachtgever en dat ik per stemming in totaal niet meer dan twee machtigingen heb aangenomen. </w:t>
                            </w:r>
                          </w:p>
                          <w:p w14:paraId="4E02E4C0" w14:textId="77777777" w:rsidR="003A4106" w:rsidRDefault="003A4106">
                            <w:pPr>
                              <w:pStyle w:val="3Vraagtekst"/>
                            </w:pPr>
                          </w:p>
                          <w:p w14:paraId="600E7131" w14:textId="77777777" w:rsidR="003A4106" w:rsidRDefault="001B1A1C">
                            <w:pPr>
                              <w:pStyle w:val="3Vraagtekst"/>
                            </w:pPr>
                            <w:r>
                              <w:t>Naam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olor w:val="A6A6A6"/>
                              </w:rPr>
                              <w:t>________________</w:t>
                            </w:r>
                          </w:p>
                          <w:p w14:paraId="25193DAB" w14:textId="77777777" w:rsidR="003A4106" w:rsidRDefault="001B1A1C">
                            <w:pPr>
                              <w:pStyle w:val="3Vraagtekst"/>
                            </w:pPr>
                            <w:r>
                              <w:t>Datum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olor w:val="A6A6A6"/>
                              </w:rPr>
                              <w:t>________________</w:t>
                            </w:r>
                          </w:p>
                          <w:p w14:paraId="545F8CEE" w14:textId="77777777" w:rsidR="003A4106" w:rsidRDefault="001B1A1C">
                            <w:pPr>
                              <w:pStyle w:val="3Vraagtekst"/>
                            </w:pPr>
                            <w:r>
                              <w:rPr>
                                <w:rStyle w:val="3VraagtekstChar"/>
                              </w:rPr>
                              <w:t>Handtekening</w:t>
                            </w:r>
                            <w:r>
                              <w:rPr>
                                <w:rStyle w:val="3VraagtekstChar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color w:val="A6A6A6"/>
                              </w:rPr>
                              <w:t>________________</w:t>
                            </w:r>
                            <w:r>
                              <w:rPr>
                                <w:rStyle w:val="3VraagtekstChar"/>
                              </w:rPr>
                              <w:tab/>
                            </w:r>
                            <w:r>
                              <w:rPr>
                                <w:color w:val="A6A6A6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70AE6F0F" w14:textId="77777777" w:rsidR="003A4106" w:rsidRDefault="003A410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vert="horz" wrap="square" lIns="91440" tIns="91440" rIns="91440" bIns="91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12B4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25pt;margin-top:26.9pt;width:441.4pt;height:11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" filled="f" strokeweight=".35281mm">
                <v:textbox inset=",7.2pt,,7.2pt">
                  <w:txbxContent>
                    <w:p w14:paraId="4B7F00AF" w14:textId="77777777" w:rsidR="003A4106" w:rsidRDefault="001B1A1C">
                      <w:pPr>
                        <w:pStyle w:val="2VraagkopSub"/>
                        <w:rPr>
                          <w:b w:val="0"/>
                          <w:u w:val="single"/>
                        </w:rPr>
                      </w:pPr>
                      <w:r>
                        <w:rPr>
                          <w:b w:val="0"/>
                          <w:u w:val="single"/>
                        </w:rPr>
                        <w:t>In te vullen door de persoon die voor u stemt</w:t>
                      </w:r>
                    </w:p>
                    <w:p w14:paraId="624A0DDE" w14:textId="77777777" w:rsidR="003A4106" w:rsidRDefault="001B1A1C">
                      <w:pPr>
                        <w:pStyle w:val="3Vraagtekst"/>
                      </w:pPr>
                      <w:r>
                        <w:t xml:space="preserve">Ik verklaar dat ik voor de stemming(en) onder punt 1 bij volmacht ga stemmen voor de volmachtgever en dat ik per stemming in totaal niet meer dan twee machtigingen heb aangenomen. </w:t>
                      </w:r>
                    </w:p>
                    <w:p w14:paraId="4E02E4C0" w14:textId="77777777" w:rsidR="003A4106" w:rsidRDefault="003A4106">
                      <w:pPr>
                        <w:pStyle w:val="3Vraagtekst"/>
                      </w:pPr>
                    </w:p>
                    <w:p w14:paraId="600E7131" w14:textId="77777777" w:rsidR="003A4106" w:rsidRDefault="001B1A1C">
                      <w:pPr>
                        <w:pStyle w:val="3Vraagtekst"/>
                      </w:pPr>
                      <w:r>
                        <w:t>Naam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olor w:val="A6A6A6"/>
                        </w:rPr>
                        <w:t>________________</w:t>
                      </w:r>
                    </w:p>
                    <w:p w14:paraId="25193DAB" w14:textId="77777777" w:rsidR="003A4106" w:rsidRDefault="001B1A1C">
                      <w:pPr>
                        <w:pStyle w:val="3Vraagtekst"/>
                      </w:pPr>
                      <w:r>
                        <w:t>Datum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olor w:val="A6A6A6"/>
                        </w:rPr>
                        <w:t>________________</w:t>
                      </w:r>
                    </w:p>
                    <w:p w14:paraId="545F8CEE" w14:textId="77777777" w:rsidR="003A4106" w:rsidRDefault="001B1A1C">
                      <w:pPr>
                        <w:pStyle w:val="3Vraagtekst"/>
                      </w:pPr>
                      <w:r>
                        <w:rPr>
                          <w:rStyle w:val="3VraagtekstChar"/>
                        </w:rPr>
                        <w:t>Handtekening</w:t>
                      </w:r>
                      <w:r>
                        <w:rPr>
                          <w:rStyle w:val="3VraagtekstChar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color w:val="A6A6A6"/>
                        </w:rPr>
                        <w:t>________________</w:t>
                      </w:r>
                      <w:r>
                        <w:rPr>
                          <w:rStyle w:val="3VraagtekstChar"/>
                        </w:rPr>
                        <w:tab/>
                      </w:r>
                      <w:r>
                        <w:rPr>
                          <w:color w:val="A6A6A6"/>
                          <w:sz w:val="20"/>
                          <w:u w:val="single"/>
                        </w:rPr>
                        <w:t xml:space="preserve">  </w:t>
                      </w:r>
                    </w:p>
                    <w:p w14:paraId="70AE6F0F" w14:textId="77777777" w:rsidR="003A4106" w:rsidRDefault="003A4106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6. Ondertekening door degene die voor u stemt (de gemachtigde)</w:t>
      </w:r>
    </w:p>
    <w:sectPr w:rsidR="003A41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1B43" w14:textId="77777777" w:rsidR="001B1A1C" w:rsidRDefault="001B1A1C">
      <w:r>
        <w:separator/>
      </w:r>
    </w:p>
  </w:endnote>
  <w:endnote w:type="continuationSeparator" w:id="0">
    <w:p w14:paraId="1DD26420" w14:textId="77777777" w:rsidR="001B1A1C" w:rsidRDefault="001B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A8C4" w14:textId="77777777" w:rsidR="001B1A1C" w:rsidRDefault="001B1A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7D49" w14:textId="77777777" w:rsidR="001B1A1C" w:rsidRDefault="001B1A1C">
      <w:r>
        <w:rPr>
          <w:color w:val="000000"/>
        </w:rPr>
        <w:separator/>
      </w:r>
    </w:p>
  </w:footnote>
  <w:footnote w:type="continuationSeparator" w:id="0">
    <w:p w14:paraId="534CF3BE" w14:textId="77777777" w:rsidR="001B1A1C" w:rsidRDefault="001B1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4C95" w14:textId="77777777" w:rsidR="001B1A1C" w:rsidRDefault="001B1A1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4106"/>
    <w:rsid w:val="001B1A1C"/>
    <w:rsid w:val="00281398"/>
    <w:rsid w:val="003A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9EEE04"/>
  <w15:docId w15:val="{BDC42F90-5EF5-412E-8329-128E9A6C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</w:rPr>
  </w:style>
  <w:style w:type="paragraph" w:styleId="Kop3">
    <w:name w:val="heading 3"/>
    <w:basedOn w:val="Standaard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">
    <w:name w:val="al"/>
    <w:basedOn w:val="Standaard"/>
    <w:pPr>
      <w:spacing w:before="100" w:after="100"/>
    </w:p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rPr>
      <w:sz w:val="20"/>
      <w:szCs w:val="20"/>
    </w:rPr>
  </w:style>
  <w:style w:type="character" w:styleId="Voetnootmarkering">
    <w:name w:val="footnote reference"/>
    <w:rPr>
      <w:position w:val="0"/>
      <w:vertAlign w:val="superscript"/>
    </w:rPr>
  </w:style>
  <w:style w:type="character" w:customStyle="1" w:styleId="Kop3Char">
    <w:name w:val="Kop 3 Char"/>
    <w:rPr>
      <w:b/>
      <w:bCs/>
      <w:sz w:val="27"/>
      <w:szCs w:val="27"/>
      <w:lang w:val="nl-NL"/>
    </w:rPr>
  </w:style>
  <w:style w:type="character" w:styleId="Nadruk">
    <w:name w:val="Emphasis"/>
    <w:rPr>
      <w:i/>
      <w:iCs/>
    </w:rPr>
  </w:style>
  <w:style w:type="paragraph" w:customStyle="1" w:styleId="3Vraagtekst">
    <w:name w:val="3. Vraagtekst"/>
    <w:basedOn w:val="Standaard"/>
    <w:pPr>
      <w:tabs>
        <w:tab w:val="left" w:pos="0"/>
      </w:tabs>
      <w:spacing w:line="360" w:lineRule="auto"/>
    </w:pPr>
    <w:rPr>
      <w:rFonts w:ascii="Arial" w:hAnsi="Arial"/>
      <w:sz w:val="18"/>
      <w:szCs w:val="20"/>
    </w:rPr>
  </w:style>
  <w:style w:type="paragraph" w:customStyle="1" w:styleId="5Invulkopje">
    <w:name w:val="5. Invulkopje"/>
    <w:basedOn w:val="Standaard"/>
    <w:rPr>
      <w:rFonts w:ascii="Arial" w:hAnsi="Arial" w:cs="Arial"/>
      <w:i/>
      <w:sz w:val="16"/>
      <w:szCs w:val="16"/>
    </w:rPr>
  </w:style>
  <w:style w:type="paragraph" w:customStyle="1" w:styleId="4Toelichting">
    <w:name w:val="4. Toelichting"/>
    <w:basedOn w:val="Standaard"/>
    <w:pPr>
      <w:spacing w:line="276" w:lineRule="auto"/>
    </w:pPr>
    <w:rPr>
      <w:rFonts w:ascii="Arial" w:hAnsi="Arial" w:cs="Arial"/>
      <w:i/>
      <w:sz w:val="18"/>
      <w:szCs w:val="18"/>
    </w:rPr>
  </w:style>
  <w:style w:type="paragraph" w:customStyle="1" w:styleId="2Vraagkop">
    <w:name w:val="2. Vraagkop"/>
    <w:basedOn w:val="Standaard"/>
    <w:pPr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0Formuliertitel">
    <w:name w:val="0. Formuliertitel"/>
    <w:basedOn w:val="2Vraagkop"/>
    <w:rPr>
      <w:sz w:val="32"/>
    </w:rPr>
  </w:style>
  <w:style w:type="paragraph" w:customStyle="1" w:styleId="1Inleiding">
    <w:name w:val="1. Inleiding"/>
    <w:basedOn w:val="Standaard"/>
    <w:pPr>
      <w:tabs>
        <w:tab w:val="left" w:pos="0"/>
      </w:tabs>
      <w:spacing w:line="276" w:lineRule="auto"/>
    </w:pPr>
    <w:rPr>
      <w:rFonts w:ascii="Arial" w:hAnsi="Arial" w:cs="Arial"/>
      <w:sz w:val="18"/>
      <w:szCs w:val="18"/>
    </w:rPr>
  </w:style>
  <w:style w:type="paragraph" w:customStyle="1" w:styleId="0Model">
    <w:name w:val="0. Model"/>
    <w:basedOn w:val="2Vraagkop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rPr>
      <w:sz w:val="24"/>
      <w:szCs w:val="24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rPr>
      <w:sz w:val="24"/>
      <w:szCs w:val="24"/>
    </w:rPr>
  </w:style>
  <w:style w:type="paragraph" w:styleId="Ballontekst">
    <w:name w:val="Balloon Text"/>
    <w:basedOn w:val="Standaard"/>
    <w:rPr>
      <w:rFonts w:ascii="Tahoma" w:hAnsi="Tahoma"/>
      <w:sz w:val="16"/>
      <w:szCs w:val="16"/>
    </w:rPr>
  </w:style>
  <w:style w:type="character" w:customStyle="1" w:styleId="BallontekstChar">
    <w:name w:val="Ballontekst Char"/>
    <w:rPr>
      <w:rFonts w:ascii="Tahoma" w:hAnsi="Tahoma" w:cs="Tahoma"/>
      <w:sz w:val="16"/>
      <w:szCs w:val="16"/>
    </w:rPr>
  </w:style>
  <w:style w:type="character" w:styleId="Verwijzingopmerking">
    <w:name w:val="annotation reference"/>
    <w:rPr>
      <w:sz w:val="16"/>
      <w:szCs w:val="16"/>
    </w:rPr>
  </w:style>
  <w:style w:type="paragraph" w:styleId="Tekstopmerking">
    <w:name w:val="annotation text"/>
    <w:basedOn w:val="Standaard"/>
    <w:rPr>
      <w:sz w:val="20"/>
      <w:szCs w:val="20"/>
    </w:rPr>
  </w:style>
  <w:style w:type="character" w:customStyle="1" w:styleId="TekstopmerkingChar">
    <w:name w:val="Tekst opmerking Char"/>
    <w:basedOn w:val="Standaardalinea-lettertype"/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character" w:customStyle="1" w:styleId="OnderwerpvanopmerkingChar">
    <w:name w:val="Onderwerp van opmerking Char"/>
    <w:rPr>
      <w:b/>
      <w:bCs/>
    </w:rPr>
  </w:style>
  <w:style w:type="paragraph" w:customStyle="1" w:styleId="2VraagkopSub">
    <w:name w:val="2. Vraagkop Sub"/>
    <w:basedOn w:val="2Vraagkop"/>
    <w:rPr>
      <w:sz w:val="18"/>
    </w:rPr>
  </w:style>
  <w:style w:type="character" w:customStyle="1" w:styleId="ol">
    <w:name w:val="ol"/>
    <w:basedOn w:val="Standaardalinea-lettertype"/>
  </w:style>
  <w:style w:type="character" w:customStyle="1" w:styleId="3VraagtekstChar">
    <w:name w:val="3. Vraagtekst Char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4166</Characters>
  <Application>Microsoft Office Word</Application>
  <DocSecurity>0</DocSecurity>
  <Lines>34</Lines>
  <Paragraphs>9</Paragraphs>
  <ScaleCrop>false</ScaleCrop>
  <Company>Gemeente Molenlanden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Theeuwen, Stijn</dc:creator>
  <cp:lastModifiedBy>Indira van den Berg | Molenlanden</cp:lastModifiedBy>
  <cp:revision>2</cp:revision>
  <cp:lastPrinted>2018-06-04T07:32:00Z</cp:lastPrinted>
  <dcterms:created xsi:type="dcterms:W3CDTF">2026-02-06T16:02:00Z</dcterms:created>
  <dcterms:modified xsi:type="dcterms:W3CDTF">2026-02-06T16:02:00Z</dcterms:modified>
</cp:coreProperties>
</file>